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4BE2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810F411">
      <w:pPr>
        <w:jc w:val="center"/>
      </w:pPr>
      <w:bookmarkStart w:id="0" w:name="_GoBack"/>
      <w:r>
        <w:rPr>
          <w:rFonts w:hint="eastAsia"/>
          <w:b/>
          <w:sz w:val="44"/>
          <w:szCs w:val="44"/>
        </w:rPr>
        <w:t>竞聘</w:t>
      </w:r>
      <w:r>
        <w:rPr>
          <w:rFonts w:hint="eastAsia"/>
          <w:b/>
          <w:sz w:val="44"/>
          <w:szCs w:val="44"/>
          <w:lang w:val="en-US" w:eastAsia="zh-CN"/>
        </w:rPr>
        <w:t>人员报名</w:t>
      </w:r>
      <w:r>
        <w:rPr>
          <w:rFonts w:hint="eastAsia"/>
          <w:b/>
          <w:sz w:val="44"/>
          <w:szCs w:val="44"/>
        </w:rPr>
        <w:t>表</w:t>
      </w:r>
      <w:bookmarkEnd w:id="0"/>
    </w:p>
    <w:tbl>
      <w:tblPr>
        <w:tblStyle w:val="6"/>
        <w:tblW w:w="9639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"/>
        <w:gridCol w:w="1128"/>
        <w:gridCol w:w="942"/>
        <w:gridCol w:w="1381"/>
        <w:gridCol w:w="1260"/>
        <w:gridCol w:w="1973"/>
        <w:gridCol w:w="2048"/>
      </w:tblGrid>
      <w:tr w14:paraId="63B4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B7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EBB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0D8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BD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34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出生年月（岁）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003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FE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（个人证件照）</w:t>
            </w:r>
          </w:p>
        </w:tc>
      </w:tr>
      <w:tr w14:paraId="641A2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2A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00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CFE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15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730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91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D1B9">
            <w:pPr>
              <w:rPr>
                <w:sz w:val="24"/>
                <w:szCs w:val="24"/>
              </w:rPr>
            </w:pPr>
          </w:p>
        </w:tc>
      </w:tr>
      <w:tr w14:paraId="24EB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B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26DFA9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67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97B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FC0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E4B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20BA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D2C3">
            <w:pPr>
              <w:rPr>
                <w:sz w:val="24"/>
                <w:szCs w:val="24"/>
              </w:rPr>
            </w:pPr>
          </w:p>
        </w:tc>
      </w:tr>
      <w:tr w14:paraId="5F36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59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联系电话（手机）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258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194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F0E529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DF09">
            <w:pPr>
              <w:rPr>
                <w:sz w:val="24"/>
                <w:szCs w:val="24"/>
              </w:rPr>
            </w:pPr>
          </w:p>
        </w:tc>
      </w:tr>
      <w:tr w14:paraId="3EFC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6316">
            <w:pP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BB880"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7E8A"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拟竞聘岗位</w:t>
            </w: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2F0C1E"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</w:tr>
      <w:tr w14:paraId="79A67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0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8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14:paraId="4E820C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22A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749918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D77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83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9097D3">
            <w:pPr>
              <w:jc w:val="center"/>
              <w:rPr>
                <w:sz w:val="24"/>
                <w:szCs w:val="24"/>
              </w:rPr>
            </w:pPr>
          </w:p>
        </w:tc>
      </w:tr>
      <w:tr w14:paraId="1F88C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0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2D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67B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</w:p>
          <w:p w14:paraId="6E9A80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A1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673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4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95DBD6">
            <w:pPr>
              <w:jc w:val="center"/>
              <w:rPr>
                <w:sz w:val="24"/>
                <w:szCs w:val="24"/>
              </w:rPr>
            </w:pPr>
          </w:p>
        </w:tc>
      </w:tr>
      <w:tr w14:paraId="588F5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3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14:paraId="62EF1BE3">
            <w:pPr>
              <w:jc w:val="center"/>
              <w:rPr>
                <w:sz w:val="24"/>
                <w:szCs w:val="24"/>
              </w:rPr>
            </w:pPr>
          </w:p>
          <w:p w14:paraId="6AFCB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14:paraId="211B3AF8">
            <w:pPr>
              <w:jc w:val="center"/>
              <w:rPr>
                <w:sz w:val="24"/>
                <w:szCs w:val="24"/>
              </w:rPr>
            </w:pPr>
          </w:p>
          <w:p w14:paraId="16F5F0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</w:t>
            </w:r>
          </w:p>
          <w:p w14:paraId="113C6ADD">
            <w:pPr>
              <w:jc w:val="center"/>
              <w:rPr>
                <w:sz w:val="24"/>
                <w:szCs w:val="24"/>
              </w:rPr>
            </w:pPr>
          </w:p>
          <w:p w14:paraId="6DA4AB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80EBFA">
            <w:pPr>
              <w:rPr>
                <w:sz w:val="24"/>
                <w:szCs w:val="24"/>
              </w:rPr>
            </w:pPr>
          </w:p>
          <w:p w14:paraId="73255285">
            <w:pPr>
              <w:rPr>
                <w:sz w:val="24"/>
                <w:szCs w:val="24"/>
              </w:rPr>
            </w:pPr>
          </w:p>
          <w:p w14:paraId="59AC7CAB">
            <w:pPr>
              <w:rPr>
                <w:sz w:val="24"/>
                <w:szCs w:val="24"/>
              </w:rPr>
            </w:pPr>
          </w:p>
          <w:p w14:paraId="1495F109">
            <w:pPr>
              <w:rPr>
                <w:sz w:val="24"/>
                <w:szCs w:val="24"/>
              </w:rPr>
            </w:pPr>
          </w:p>
          <w:p w14:paraId="6F60A9B2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2019.07--2020.11中国建筑XX局XX分公司XX业务主办</w:t>
            </w:r>
          </w:p>
          <w:p w14:paraId="52A58427"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2021.03--        中国建筑XX局XX分公司XX业务主办</w:t>
            </w:r>
          </w:p>
          <w:p w14:paraId="5E017709">
            <w:pPr>
              <w:rPr>
                <w:sz w:val="24"/>
                <w:szCs w:val="24"/>
              </w:rPr>
            </w:pPr>
          </w:p>
          <w:p w14:paraId="58A5B97D">
            <w:pPr>
              <w:rPr>
                <w:sz w:val="24"/>
                <w:szCs w:val="24"/>
              </w:rPr>
            </w:pPr>
          </w:p>
          <w:p w14:paraId="1845FAA9">
            <w:pPr>
              <w:rPr>
                <w:sz w:val="24"/>
                <w:szCs w:val="24"/>
              </w:rPr>
            </w:pPr>
          </w:p>
          <w:p w14:paraId="68608C5F">
            <w:pPr>
              <w:rPr>
                <w:sz w:val="24"/>
                <w:szCs w:val="24"/>
              </w:rPr>
            </w:pPr>
          </w:p>
          <w:p w14:paraId="0FF88F30">
            <w:pPr>
              <w:rPr>
                <w:sz w:val="24"/>
                <w:szCs w:val="24"/>
              </w:rPr>
            </w:pPr>
          </w:p>
          <w:p w14:paraId="039B22A3">
            <w:pPr>
              <w:rPr>
                <w:sz w:val="24"/>
                <w:szCs w:val="24"/>
              </w:rPr>
            </w:pPr>
          </w:p>
          <w:p w14:paraId="672F0DB3">
            <w:pPr>
              <w:rPr>
                <w:sz w:val="24"/>
                <w:szCs w:val="24"/>
              </w:rPr>
            </w:pPr>
          </w:p>
          <w:p w14:paraId="674F04C0">
            <w:pPr>
              <w:rPr>
                <w:sz w:val="24"/>
                <w:szCs w:val="24"/>
              </w:rPr>
            </w:pPr>
          </w:p>
          <w:p w14:paraId="58408531">
            <w:pPr>
              <w:rPr>
                <w:sz w:val="24"/>
                <w:szCs w:val="24"/>
              </w:rPr>
            </w:pPr>
          </w:p>
          <w:p w14:paraId="67001E70">
            <w:pPr>
              <w:rPr>
                <w:sz w:val="24"/>
                <w:szCs w:val="24"/>
              </w:rPr>
            </w:pPr>
          </w:p>
          <w:p w14:paraId="478D923D">
            <w:pPr>
              <w:rPr>
                <w:sz w:val="24"/>
                <w:szCs w:val="24"/>
              </w:rPr>
            </w:pPr>
          </w:p>
          <w:p w14:paraId="2AC69B0C">
            <w:pPr>
              <w:rPr>
                <w:sz w:val="24"/>
                <w:szCs w:val="24"/>
              </w:rPr>
            </w:pPr>
          </w:p>
          <w:p w14:paraId="59AC2FD6">
            <w:pPr>
              <w:rPr>
                <w:sz w:val="24"/>
                <w:szCs w:val="24"/>
              </w:rPr>
            </w:pPr>
          </w:p>
          <w:p w14:paraId="138BCC57">
            <w:pPr>
              <w:rPr>
                <w:sz w:val="24"/>
                <w:szCs w:val="24"/>
              </w:rPr>
            </w:pPr>
          </w:p>
          <w:p w14:paraId="2F176D5F">
            <w:pPr>
              <w:rPr>
                <w:sz w:val="24"/>
                <w:szCs w:val="24"/>
              </w:rPr>
            </w:pPr>
          </w:p>
          <w:p w14:paraId="5BF6E1FA">
            <w:pPr>
              <w:rPr>
                <w:sz w:val="24"/>
                <w:szCs w:val="24"/>
              </w:rPr>
            </w:pPr>
          </w:p>
          <w:p w14:paraId="49A8EC73">
            <w:pPr>
              <w:rPr>
                <w:sz w:val="24"/>
                <w:szCs w:val="24"/>
              </w:rPr>
            </w:pPr>
          </w:p>
        </w:tc>
      </w:tr>
      <w:tr w14:paraId="0AFB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3F4F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73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11829AD">
            <w:pPr>
              <w:rPr>
                <w:sz w:val="24"/>
                <w:szCs w:val="24"/>
              </w:rPr>
            </w:pPr>
          </w:p>
        </w:tc>
      </w:tr>
      <w:tr w14:paraId="2FD0E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153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/>
                <w:sz w:val="24"/>
                <w:szCs w:val="24"/>
              </w:rPr>
              <w:t>考核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87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153C">
            <w:pPr>
              <w:rPr>
                <w:sz w:val="24"/>
                <w:szCs w:val="24"/>
              </w:rPr>
            </w:pPr>
          </w:p>
        </w:tc>
      </w:tr>
      <w:tr w14:paraId="0610C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8" w:hRule="atLeast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7D8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近三年主要工作业绩</w:t>
            </w:r>
          </w:p>
        </w:tc>
        <w:tc>
          <w:tcPr>
            <w:tcW w:w="8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8A38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需突出市场开拓、履约管理等相关成果，字数控制在1500字以内</w:t>
            </w:r>
          </w:p>
          <w:p w14:paraId="6F8E77E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19FD381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0370E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095BAB01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 w14:paraId="39E7FFC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CC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63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323F0">
            <w:pPr>
              <w:rPr>
                <w:sz w:val="24"/>
                <w:szCs w:val="24"/>
              </w:rPr>
            </w:pPr>
          </w:p>
          <w:p w14:paraId="4AB501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本人声明：报名表中所述情况完全属实，如有不实，本人愿承担所有后果。</w:t>
            </w:r>
          </w:p>
          <w:p w14:paraId="54F2C63D">
            <w:pPr>
              <w:rPr>
                <w:sz w:val="24"/>
                <w:szCs w:val="24"/>
              </w:rPr>
            </w:pPr>
          </w:p>
          <w:p w14:paraId="5B895AC9">
            <w:pPr>
              <w:rPr>
                <w:sz w:val="24"/>
                <w:szCs w:val="24"/>
              </w:rPr>
            </w:pPr>
          </w:p>
          <w:p w14:paraId="2642AE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竞聘人（签字）：</w:t>
            </w:r>
          </w:p>
          <w:p w14:paraId="6D8F2F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月  日</w:t>
            </w:r>
          </w:p>
        </w:tc>
      </w:tr>
    </w:tbl>
    <w:p w14:paraId="1E149A16"/>
    <w:sectPr>
      <w:footerReference r:id="rId3" w:type="even"/>
      <w:pgSz w:w="11906" w:h="16838"/>
      <w:pgMar w:top="1440" w:right="1021" w:bottom="1440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8F43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D139B3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TE2NDQ3ZmQyZThjN2Q5MzIyYzc3MWJjMTdjNDMifQ=="/>
  </w:docVars>
  <w:rsids>
    <w:rsidRoot w:val="00A92FE6"/>
    <w:rsid w:val="000044B7"/>
    <w:rsid w:val="00007979"/>
    <w:rsid w:val="00011D29"/>
    <w:rsid w:val="00011FD1"/>
    <w:rsid w:val="000154A4"/>
    <w:rsid w:val="00016A0E"/>
    <w:rsid w:val="00017CCD"/>
    <w:rsid w:val="00021A9E"/>
    <w:rsid w:val="00022D55"/>
    <w:rsid w:val="00025129"/>
    <w:rsid w:val="00025F7E"/>
    <w:rsid w:val="00026C1D"/>
    <w:rsid w:val="00031233"/>
    <w:rsid w:val="000410A7"/>
    <w:rsid w:val="00042218"/>
    <w:rsid w:val="0004250B"/>
    <w:rsid w:val="0004308F"/>
    <w:rsid w:val="00045909"/>
    <w:rsid w:val="0005159B"/>
    <w:rsid w:val="00052041"/>
    <w:rsid w:val="000520FC"/>
    <w:rsid w:val="00053AAA"/>
    <w:rsid w:val="0005678B"/>
    <w:rsid w:val="000661B9"/>
    <w:rsid w:val="000664B6"/>
    <w:rsid w:val="00075E47"/>
    <w:rsid w:val="000776E8"/>
    <w:rsid w:val="00077B3A"/>
    <w:rsid w:val="000837FC"/>
    <w:rsid w:val="00087400"/>
    <w:rsid w:val="00090BC2"/>
    <w:rsid w:val="00094B42"/>
    <w:rsid w:val="00095DAA"/>
    <w:rsid w:val="000A067B"/>
    <w:rsid w:val="000A06B3"/>
    <w:rsid w:val="000A089C"/>
    <w:rsid w:val="000A258A"/>
    <w:rsid w:val="000A6CBA"/>
    <w:rsid w:val="000B322F"/>
    <w:rsid w:val="000C09FC"/>
    <w:rsid w:val="000C18AB"/>
    <w:rsid w:val="000C1BE3"/>
    <w:rsid w:val="000C28E0"/>
    <w:rsid w:val="000D3C8B"/>
    <w:rsid w:val="000D6036"/>
    <w:rsid w:val="000E3865"/>
    <w:rsid w:val="000E41EA"/>
    <w:rsid w:val="000F10B5"/>
    <w:rsid w:val="000F5503"/>
    <w:rsid w:val="001026D2"/>
    <w:rsid w:val="00102C90"/>
    <w:rsid w:val="00102D5F"/>
    <w:rsid w:val="00104E65"/>
    <w:rsid w:val="0010569A"/>
    <w:rsid w:val="001063F4"/>
    <w:rsid w:val="00111B38"/>
    <w:rsid w:val="001214DA"/>
    <w:rsid w:val="00121CDE"/>
    <w:rsid w:val="001270D9"/>
    <w:rsid w:val="0012766B"/>
    <w:rsid w:val="00130D8E"/>
    <w:rsid w:val="001321AD"/>
    <w:rsid w:val="001335AF"/>
    <w:rsid w:val="001357A6"/>
    <w:rsid w:val="0014360A"/>
    <w:rsid w:val="00143709"/>
    <w:rsid w:val="001475B6"/>
    <w:rsid w:val="00150531"/>
    <w:rsid w:val="001573ED"/>
    <w:rsid w:val="00166E6F"/>
    <w:rsid w:val="00173ADD"/>
    <w:rsid w:val="0017519F"/>
    <w:rsid w:val="00177B9A"/>
    <w:rsid w:val="00180046"/>
    <w:rsid w:val="00180D35"/>
    <w:rsid w:val="00181A88"/>
    <w:rsid w:val="00193451"/>
    <w:rsid w:val="00194B07"/>
    <w:rsid w:val="001A278A"/>
    <w:rsid w:val="001A65D2"/>
    <w:rsid w:val="001A786E"/>
    <w:rsid w:val="001B0669"/>
    <w:rsid w:val="001B1E9A"/>
    <w:rsid w:val="001B219E"/>
    <w:rsid w:val="001B562F"/>
    <w:rsid w:val="001B7133"/>
    <w:rsid w:val="001B77A2"/>
    <w:rsid w:val="001C0C42"/>
    <w:rsid w:val="001C1254"/>
    <w:rsid w:val="001C2323"/>
    <w:rsid w:val="001C25C8"/>
    <w:rsid w:val="001C2995"/>
    <w:rsid w:val="001C432E"/>
    <w:rsid w:val="001C619B"/>
    <w:rsid w:val="001C7C40"/>
    <w:rsid w:val="001D217D"/>
    <w:rsid w:val="001D382E"/>
    <w:rsid w:val="001D7254"/>
    <w:rsid w:val="001D7CDB"/>
    <w:rsid w:val="001E00F3"/>
    <w:rsid w:val="001E2BA0"/>
    <w:rsid w:val="001E4474"/>
    <w:rsid w:val="001E49A6"/>
    <w:rsid w:val="001E4BD3"/>
    <w:rsid w:val="001F1803"/>
    <w:rsid w:val="001F57F1"/>
    <w:rsid w:val="001F586A"/>
    <w:rsid w:val="001F64F4"/>
    <w:rsid w:val="00201904"/>
    <w:rsid w:val="00201B5E"/>
    <w:rsid w:val="00203F83"/>
    <w:rsid w:val="0020787C"/>
    <w:rsid w:val="00227C25"/>
    <w:rsid w:val="00230592"/>
    <w:rsid w:val="00234DC3"/>
    <w:rsid w:val="00241356"/>
    <w:rsid w:val="00243DD6"/>
    <w:rsid w:val="0025485A"/>
    <w:rsid w:val="002645F6"/>
    <w:rsid w:val="00264D90"/>
    <w:rsid w:val="00264EC1"/>
    <w:rsid w:val="00265EBC"/>
    <w:rsid w:val="002667AB"/>
    <w:rsid w:val="002715C4"/>
    <w:rsid w:val="00271805"/>
    <w:rsid w:val="0027375A"/>
    <w:rsid w:val="0027450A"/>
    <w:rsid w:val="00276DB5"/>
    <w:rsid w:val="00277C35"/>
    <w:rsid w:val="002815B4"/>
    <w:rsid w:val="0028357C"/>
    <w:rsid w:val="00284D8D"/>
    <w:rsid w:val="00285295"/>
    <w:rsid w:val="002871B6"/>
    <w:rsid w:val="0028734E"/>
    <w:rsid w:val="00290D66"/>
    <w:rsid w:val="00296CD8"/>
    <w:rsid w:val="0029743A"/>
    <w:rsid w:val="00297CA3"/>
    <w:rsid w:val="00297CA9"/>
    <w:rsid w:val="002A1A1C"/>
    <w:rsid w:val="002A23CB"/>
    <w:rsid w:val="002A6CCD"/>
    <w:rsid w:val="002A6F5C"/>
    <w:rsid w:val="002A79C8"/>
    <w:rsid w:val="002B1A5D"/>
    <w:rsid w:val="002B2E0A"/>
    <w:rsid w:val="002B7F25"/>
    <w:rsid w:val="002C7451"/>
    <w:rsid w:val="002D2303"/>
    <w:rsid w:val="002E060D"/>
    <w:rsid w:val="002E3032"/>
    <w:rsid w:val="002E7361"/>
    <w:rsid w:val="002F12F6"/>
    <w:rsid w:val="002F185D"/>
    <w:rsid w:val="002F1FE2"/>
    <w:rsid w:val="002F4C4B"/>
    <w:rsid w:val="002F4F62"/>
    <w:rsid w:val="003014CA"/>
    <w:rsid w:val="00303B92"/>
    <w:rsid w:val="00303EFF"/>
    <w:rsid w:val="00310B22"/>
    <w:rsid w:val="00311687"/>
    <w:rsid w:val="00316762"/>
    <w:rsid w:val="00317760"/>
    <w:rsid w:val="00320DC1"/>
    <w:rsid w:val="0032572A"/>
    <w:rsid w:val="003268F3"/>
    <w:rsid w:val="00327915"/>
    <w:rsid w:val="00331F63"/>
    <w:rsid w:val="00333A15"/>
    <w:rsid w:val="00335655"/>
    <w:rsid w:val="003406F9"/>
    <w:rsid w:val="00350963"/>
    <w:rsid w:val="00352769"/>
    <w:rsid w:val="00355702"/>
    <w:rsid w:val="0035631C"/>
    <w:rsid w:val="00367452"/>
    <w:rsid w:val="00371BD6"/>
    <w:rsid w:val="003728A8"/>
    <w:rsid w:val="003728F3"/>
    <w:rsid w:val="00374481"/>
    <w:rsid w:val="003748A4"/>
    <w:rsid w:val="003805B5"/>
    <w:rsid w:val="0038074C"/>
    <w:rsid w:val="00381E6B"/>
    <w:rsid w:val="003828E9"/>
    <w:rsid w:val="0038407B"/>
    <w:rsid w:val="00384B08"/>
    <w:rsid w:val="0038651E"/>
    <w:rsid w:val="003878EC"/>
    <w:rsid w:val="003958B5"/>
    <w:rsid w:val="00395B08"/>
    <w:rsid w:val="003A3373"/>
    <w:rsid w:val="003B02EB"/>
    <w:rsid w:val="003B0314"/>
    <w:rsid w:val="003B20E1"/>
    <w:rsid w:val="003B4182"/>
    <w:rsid w:val="003B498E"/>
    <w:rsid w:val="003B64F9"/>
    <w:rsid w:val="003C2E70"/>
    <w:rsid w:val="003C3BDD"/>
    <w:rsid w:val="003C4A10"/>
    <w:rsid w:val="003C5E61"/>
    <w:rsid w:val="003C6BBC"/>
    <w:rsid w:val="003D1E8A"/>
    <w:rsid w:val="003D61E4"/>
    <w:rsid w:val="003D79AC"/>
    <w:rsid w:val="003D7B57"/>
    <w:rsid w:val="003E4565"/>
    <w:rsid w:val="003E574C"/>
    <w:rsid w:val="003E6321"/>
    <w:rsid w:val="003E7C83"/>
    <w:rsid w:val="003F00AF"/>
    <w:rsid w:val="003F3C59"/>
    <w:rsid w:val="003F6375"/>
    <w:rsid w:val="00400D2C"/>
    <w:rsid w:val="00403149"/>
    <w:rsid w:val="004032BA"/>
    <w:rsid w:val="00404DE5"/>
    <w:rsid w:val="004064F1"/>
    <w:rsid w:val="00414687"/>
    <w:rsid w:val="004147C4"/>
    <w:rsid w:val="00415CA4"/>
    <w:rsid w:val="00421A5E"/>
    <w:rsid w:val="00421F37"/>
    <w:rsid w:val="00424E3F"/>
    <w:rsid w:val="00426485"/>
    <w:rsid w:val="00430126"/>
    <w:rsid w:val="004308C2"/>
    <w:rsid w:val="004331AD"/>
    <w:rsid w:val="004340C0"/>
    <w:rsid w:val="00441723"/>
    <w:rsid w:val="004420DA"/>
    <w:rsid w:val="00462156"/>
    <w:rsid w:val="0046292A"/>
    <w:rsid w:val="00463CF7"/>
    <w:rsid w:val="00471169"/>
    <w:rsid w:val="0047327B"/>
    <w:rsid w:val="0047512E"/>
    <w:rsid w:val="00476805"/>
    <w:rsid w:val="00480A15"/>
    <w:rsid w:val="00480E1F"/>
    <w:rsid w:val="0048312A"/>
    <w:rsid w:val="00485472"/>
    <w:rsid w:val="00485C10"/>
    <w:rsid w:val="00487985"/>
    <w:rsid w:val="004A0CA4"/>
    <w:rsid w:val="004A3677"/>
    <w:rsid w:val="004A3689"/>
    <w:rsid w:val="004A46A8"/>
    <w:rsid w:val="004A5DB9"/>
    <w:rsid w:val="004A6C93"/>
    <w:rsid w:val="004B003F"/>
    <w:rsid w:val="004B3AA0"/>
    <w:rsid w:val="004B68DA"/>
    <w:rsid w:val="004C1E9E"/>
    <w:rsid w:val="004C4A23"/>
    <w:rsid w:val="004D1F0B"/>
    <w:rsid w:val="004D7B03"/>
    <w:rsid w:val="004E0F90"/>
    <w:rsid w:val="004E36C7"/>
    <w:rsid w:val="004E59A6"/>
    <w:rsid w:val="004F1A5F"/>
    <w:rsid w:val="004F2601"/>
    <w:rsid w:val="004F6A27"/>
    <w:rsid w:val="0050025E"/>
    <w:rsid w:val="00500427"/>
    <w:rsid w:val="00505597"/>
    <w:rsid w:val="00511ED4"/>
    <w:rsid w:val="005139B8"/>
    <w:rsid w:val="00514D95"/>
    <w:rsid w:val="00515E30"/>
    <w:rsid w:val="0051723D"/>
    <w:rsid w:val="00526E2F"/>
    <w:rsid w:val="00530AAB"/>
    <w:rsid w:val="00537071"/>
    <w:rsid w:val="00540409"/>
    <w:rsid w:val="0054149C"/>
    <w:rsid w:val="00541DC8"/>
    <w:rsid w:val="00545BDE"/>
    <w:rsid w:val="00546096"/>
    <w:rsid w:val="005500FE"/>
    <w:rsid w:val="0055223F"/>
    <w:rsid w:val="00552864"/>
    <w:rsid w:val="00563047"/>
    <w:rsid w:val="00563150"/>
    <w:rsid w:val="0056592D"/>
    <w:rsid w:val="00570AD8"/>
    <w:rsid w:val="00574AC1"/>
    <w:rsid w:val="0057629F"/>
    <w:rsid w:val="00580D21"/>
    <w:rsid w:val="00583004"/>
    <w:rsid w:val="005838AE"/>
    <w:rsid w:val="00584A35"/>
    <w:rsid w:val="00587DBE"/>
    <w:rsid w:val="005978C3"/>
    <w:rsid w:val="005A1D50"/>
    <w:rsid w:val="005A35BE"/>
    <w:rsid w:val="005A3ABA"/>
    <w:rsid w:val="005B3B1D"/>
    <w:rsid w:val="005B53D0"/>
    <w:rsid w:val="005C3BCB"/>
    <w:rsid w:val="005C4515"/>
    <w:rsid w:val="005C4E77"/>
    <w:rsid w:val="005C5396"/>
    <w:rsid w:val="005C6B75"/>
    <w:rsid w:val="005D0B71"/>
    <w:rsid w:val="005D7784"/>
    <w:rsid w:val="005E0A50"/>
    <w:rsid w:val="005E10F3"/>
    <w:rsid w:val="005E388B"/>
    <w:rsid w:val="005E7271"/>
    <w:rsid w:val="005E7524"/>
    <w:rsid w:val="005F2CC2"/>
    <w:rsid w:val="00600513"/>
    <w:rsid w:val="00605765"/>
    <w:rsid w:val="00607E6C"/>
    <w:rsid w:val="00611606"/>
    <w:rsid w:val="00613573"/>
    <w:rsid w:val="006173D1"/>
    <w:rsid w:val="00625E96"/>
    <w:rsid w:val="0062674F"/>
    <w:rsid w:val="00630C5B"/>
    <w:rsid w:val="00631E65"/>
    <w:rsid w:val="00632D0B"/>
    <w:rsid w:val="00633E0C"/>
    <w:rsid w:val="00634DEB"/>
    <w:rsid w:val="00635448"/>
    <w:rsid w:val="00635FF8"/>
    <w:rsid w:val="006406E5"/>
    <w:rsid w:val="00644A72"/>
    <w:rsid w:val="00646BB9"/>
    <w:rsid w:val="006472D7"/>
    <w:rsid w:val="00647AA8"/>
    <w:rsid w:val="00651B9B"/>
    <w:rsid w:val="0065345F"/>
    <w:rsid w:val="0065713F"/>
    <w:rsid w:val="00666021"/>
    <w:rsid w:val="00666628"/>
    <w:rsid w:val="00666AD7"/>
    <w:rsid w:val="00670D96"/>
    <w:rsid w:val="0067292D"/>
    <w:rsid w:val="006759BF"/>
    <w:rsid w:val="00676E7F"/>
    <w:rsid w:val="00687D4A"/>
    <w:rsid w:val="00693811"/>
    <w:rsid w:val="00693A2B"/>
    <w:rsid w:val="00697693"/>
    <w:rsid w:val="00697CC7"/>
    <w:rsid w:val="006A02FA"/>
    <w:rsid w:val="006A0528"/>
    <w:rsid w:val="006A6A65"/>
    <w:rsid w:val="006B0F44"/>
    <w:rsid w:val="006B1BB7"/>
    <w:rsid w:val="006B66BB"/>
    <w:rsid w:val="006C0B55"/>
    <w:rsid w:val="006C3202"/>
    <w:rsid w:val="006C5082"/>
    <w:rsid w:val="006C651F"/>
    <w:rsid w:val="006E217B"/>
    <w:rsid w:val="006E23C5"/>
    <w:rsid w:val="006E2741"/>
    <w:rsid w:val="006E319D"/>
    <w:rsid w:val="006E4299"/>
    <w:rsid w:val="006E481F"/>
    <w:rsid w:val="006E4A6F"/>
    <w:rsid w:val="006F432E"/>
    <w:rsid w:val="006F7C2D"/>
    <w:rsid w:val="007004E7"/>
    <w:rsid w:val="00706802"/>
    <w:rsid w:val="00711818"/>
    <w:rsid w:val="00715050"/>
    <w:rsid w:val="00716159"/>
    <w:rsid w:val="007165C8"/>
    <w:rsid w:val="00717E69"/>
    <w:rsid w:val="00721269"/>
    <w:rsid w:val="00732198"/>
    <w:rsid w:val="007332C7"/>
    <w:rsid w:val="007363AD"/>
    <w:rsid w:val="00746A51"/>
    <w:rsid w:val="00751EA6"/>
    <w:rsid w:val="007552FF"/>
    <w:rsid w:val="00760DEE"/>
    <w:rsid w:val="00767D0B"/>
    <w:rsid w:val="00770386"/>
    <w:rsid w:val="0077285C"/>
    <w:rsid w:val="007748FD"/>
    <w:rsid w:val="00775057"/>
    <w:rsid w:val="00775B82"/>
    <w:rsid w:val="00775DAE"/>
    <w:rsid w:val="00777376"/>
    <w:rsid w:val="00781C4A"/>
    <w:rsid w:val="007833ED"/>
    <w:rsid w:val="00785324"/>
    <w:rsid w:val="00787840"/>
    <w:rsid w:val="00790351"/>
    <w:rsid w:val="00794C8E"/>
    <w:rsid w:val="007A383A"/>
    <w:rsid w:val="007A655B"/>
    <w:rsid w:val="007B4798"/>
    <w:rsid w:val="007B6A70"/>
    <w:rsid w:val="007B7129"/>
    <w:rsid w:val="007B73A6"/>
    <w:rsid w:val="007C1004"/>
    <w:rsid w:val="007C1A6D"/>
    <w:rsid w:val="007C1E05"/>
    <w:rsid w:val="007C5B16"/>
    <w:rsid w:val="007C7606"/>
    <w:rsid w:val="007D27A3"/>
    <w:rsid w:val="007D306D"/>
    <w:rsid w:val="007D72B4"/>
    <w:rsid w:val="007E44E5"/>
    <w:rsid w:val="007F1B6C"/>
    <w:rsid w:val="007F1D2E"/>
    <w:rsid w:val="008072E3"/>
    <w:rsid w:val="008101E9"/>
    <w:rsid w:val="00811996"/>
    <w:rsid w:val="00813020"/>
    <w:rsid w:val="00822DE7"/>
    <w:rsid w:val="00826DA0"/>
    <w:rsid w:val="0083508F"/>
    <w:rsid w:val="0083613C"/>
    <w:rsid w:val="00841244"/>
    <w:rsid w:val="00843C99"/>
    <w:rsid w:val="00843E34"/>
    <w:rsid w:val="00847643"/>
    <w:rsid w:val="008514BC"/>
    <w:rsid w:val="00853DEE"/>
    <w:rsid w:val="008540D4"/>
    <w:rsid w:val="00857C71"/>
    <w:rsid w:val="0086580B"/>
    <w:rsid w:val="008710C1"/>
    <w:rsid w:val="00875535"/>
    <w:rsid w:val="0088071B"/>
    <w:rsid w:val="00880B34"/>
    <w:rsid w:val="00885FD9"/>
    <w:rsid w:val="00890767"/>
    <w:rsid w:val="00890EEA"/>
    <w:rsid w:val="00894425"/>
    <w:rsid w:val="008A0194"/>
    <w:rsid w:val="008A2319"/>
    <w:rsid w:val="008B1E24"/>
    <w:rsid w:val="008B2D95"/>
    <w:rsid w:val="008B7F06"/>
    <w:rsid w:val="008C0665"/>
    <w:rsid w:val="008C6EE2"/>
    <w:rsid w:val="008D3AEC"/>
    <w:rsid w:val="008E6752"/>
    <w:rsid w:val="008F0F00"/>
    <w:rsid w:val="008F38E1"/>
    <w:rsid w:val="008F53F5"/>
    <w:rsid w:val="00900882"/>
    <w:rsid w:val="00900B5C"/>
    <w:rsid w:val="009039CA"/>
    <w:rsid w:val="00905EFA"/>
    <w:rsid w:val="00905FC4"/>
    <w:rsid w:val="0091008B"/>
    <w:rsid w:val="009100A3"/>
    <w:rsid w:val="009166C5"/>
    <w:rsid w:val="009233B3"/>
    <w:rsid w:val="00925FB9"/>
    <w:rsid w:val="00926103"/>
    <w:rsid w:val="00926AB4"/>
    <w:rsid w:val="00931ACE"/>
    <w:rsid w:val="00932DCD"/>
    <w:rsid w:val="0093417D"/>
    <w:rsid w:val="00934661"/>
    <w:rsid w:val="00934F18"/>
    <w:rsid w:val="0093610B"/>
    <w:rsid w:val="0093761E"/>
    <w:rsid w:val="0094779B"/>
    <w:rsid w:val="0095189B"/>
    <w:rsid w:val="009555A1"/>
    <w:rsid w:val="009569B4"/>
    <w:rsid w:val="00956D3B"/>
    <w:rsid w:val="00960CCC"/>
    <w:rsid w:val="0096130A"/>
    <w:rsid w:val="00963FB1"/>
    <w:rsid w:val="00964B0B"/>
    <w:rsid w:val="0096597F"/>
    <w:rsid w:val="00965CC5"/>
    <w:rsid w:val="00967DFE"/>
    <w:rsid w:val="0097417D"/>
    <w:rsid w:val="00975157"/>
    <w:rsid w:val="009758A9"/>
    <w:rsid w:val="00985AA5"/>
    <w:rsid w:val="0098773C"/>
    <w:rsid w:val="009900CA"/>
    <w:rsid w:val="00996067"/>
    <w:rsid w:val="00997065"/>
    <w:rsid w:val="009A0A92"/>
    <w:rsid w:val="009A5DB3"/>
    <w:rsid w:val="009A6540"/>
    <w:rsid w:val="009A6637"/>
    <w:rsid w:val="009B2E71"/>
    <w:rsid w:val="009C6F27"/>
    <w:rsid w:val="009D2D25"/>
    <w:rsid w:val="009D35F6"/>
    <w:rsid w:val="009E3B01"/>
    <w:rsid w:val="009E3C34"/>
    <w:rsid w:val="009E5509"/>
    <w:rsid w:val="009F16F8"/>
    <w:rsid w:val="009F334A"/>
    <w:rsid w:val="009F588A"/>
    <w:rsid w:val="009F70CA"/>
    <w:rsid w:val="009F7141"/>
    <w:rsid w:val="00A0111F"/>
    <w:rsid w:val="00A055CA"/>
    <w:rsid w:val="00A13C78"/>
    <w:rsid w:val="00A15ED3"/>
    <w:rsid w:val="00A23DD0"/>
    <w:rsid w:val="00A276FB"/>
    <w:rsid w:val="00A30556"/>
    <w:rsid w:val="00A31D71"/>
    <w:rsid w:val="00A34B69"/>
    <w:rsid w:val="00A377D6"/>
    <w:rsid w:val="00A42B1B"/>
    <w:rsid w:val="00A51951"/>
    <w:rsid w:val="00A51975"/>
    <w:rsid w:val="00A54707"/>
    <w:rsid w:val="00A54902"/>
    <w:rsid w:val="00A55F7B"/>
    <w:rsid w:val="00A63489"/>
    <w:rsid w:val="00A65A7C"/>
    <w:rsid w:val="00A70FD3"/>
    <w:rsid w:val="00A711E9"/>
    <w:rsid w:val="00A71B2A"/>
    <w:rsid w:val="00A72F4F"/>
    <w:rsid w:val="00A75D20"/>
    <w:rsid w:val="00A81800"/>
    <w:rsid w:val="00A82C80"/>
    <w:rsid w:val="00A92FE6"/>
    <w:rsid w:val="00A93702"/>
    <w:rsid w:val="00A95AE9"/>
    <w:rsid w:val="00A95BAE"/>
    <w:rsid w:val="00A96A36"/>
    <w:rsid w:val="00A96D03"/>
    <w:rsid w:val="00AA2537"/>
    <w:rsid w:val="00AA30A5"/>
    <w:rsid w:val="00AA5777"/>
    <w:rsid w:val="00AB0E9B"/>
    <w:rsid w:val="00AB1D7C"/>
    <w:rsid w:val="00AB2344"/>
    <w:rsid w:val="00AC09FF"/>
    <w:rsid w:val="00AC261E"/>
    <w:rsid w:val="00AC586F"/>
    <w:rsid w:val="00AC674A"/>
    <w:rsid w:val="00AC6F9C"/>
    <w:rsid w:val="00AD1F48"/>
    <w:rsid w:val="00AD4721"/>
    <w:rsid w:val="00AD5B0A"/>
    <w:rsid w:val="00AD7670"/>
    <w:rsid w:val="00AD7AFA"/>
    <w:rsid w:val="00AE0B38"/>
    <w:rsid w:val="00AE1FF5"/>
    <w:rsid w:val="00B00ACA"/>
    <w:rsid w:val="00B04619"/>
    <w:rsid w:val="00B0629A"/>
    <w:rsid w:val="00B109CE"/>
    <w:rsid w:val="00B10FD3"/>
    <w:rsid w:val="00B1334B"/>
    <w:rsid w:val="00B15C02"/>
    <w:rsid w:val="00B16BBD"/>
    <w:rsid w:val="00B20344"/>
    <w:rsid w:val="00B2207B"/>
    <w:rsid w:val="00B23D8B"/>
    <w:rsid w:val="00B23EE8"/>
    <w:rsid w:val="00B24C5C"/>
    <w:rsid w:val="00B31002"/>
    <w:rsid w:val="00B344C4"/>
    <w:rsid w:val="00B35123"/>
    <w:rsid w:val="00B36AD8"/>
    <w:rsid w:val="00B41510"/>
    <w:rsid w:val="00B4156E"/>
    <w:rsid w:val="00B54DBB"/>
    <w:rsid w:val="00B56EA2"/>
    <w:rsid w:val="00B60F00"/>
    <w:rsid w:val="00B625C9"/>
    <w:rsid w:val="00B715E6"/>
    <w:rsid w:val="00B74BB7"/>
    <w:rsid w:val="00B75865"/>
    <w:rsid w:val="00B775B0"/>
    <w:rsid w:val="00B825BB"/>
    <w:rsid w:val="00B82D19"/>
    <w:rsid w:val="00B847AB"/>
    <w:rsid w:val="00B92AB1"/>
    <w:rsid w:val="00B966E8"/>
    <w:rsid w:val="00BA0F94"/>
    <w:rsid w:val="00BA3488"/>
    <w:rsid w:val="00BA57DB"/>
    <w:rsid w:val="00BA6DAB"/>
    <w:rsid w:val="00BA72FE"/>
    <w:rsid w:val="00BB1C8F"/>
    <w:rsid w:val="00BB2B66"/>
    <w:rsid w:val="00BC30A8"/>
    <w:rsid w:val="00BC59EB"/>
    <w:rsid w:val="00BC7629"/>
    <w:rsid w:val="00BD04BF"/>
    <w:rsid w:val="00BD09D9"/>
    <w:rsid w:val="00BD1311"/>
    <w:rsid w:val="00BD174D"/>
    <w:rsid w:val="00BD5FE8"/>
    <w:rsid w:val="00BE2386"/>
    <w:rsid w:val="00BE3116"/>
    <w:rsid w:val="00BE4371"/>
    <w:rsid w:val="00BE476D"/>
    <w:rsid w:val="00BE639B"/>
    <w:rsid w:val="00BF0D0E"/>
    <w:rsid w:val="00BF18D7"/>
    <w:rsid w:val="00BF1DCA"/>
    <w:rsid w:val="00BF6F34"/>
    <w:rsid w:val="00BF7020"/>
    <w:rsid w:val="00C00091"/>
    <w:rsid w:val="00C034D5"/>
    <w:rsid w:val="00C168BF"/>
    <w:rsid w:val="00C273B4"/>
    <w:rsid w:val="00C32953"/>
    <w:rsid w:val="00C33BA5"/>
    <w:rsid w:val="00C34C8F"/>
    <w:rsid w:val="00C362DF"/>
    <w:rsid w:val="00C406E0"/>
    <w:rsid w:val="00C44244"/>
    <w:rsid w:val="00C463AE"/>
    <w:rsid w:val="00C4668C"/>
    <w:rsid w:val="00C4708A"/>
    <w:rsid w:val="00C47B22"/>
    <w:rsid w:val="00C5218B"/>
    <w:rsid w:val="00C54676"/>
    <w:rsid w:val="00C54D50"/>
    <w:rsid w:val="00C54E0C"/>
    <w:rsid w:val="00C554F7"/>
    <w:rsid w:val="00C576F9"/>
    <w:rsid w:val="00C61930"/>
    <w:rsid w:val="00C62F68"/>
    <w:rsid w:val="00C71E4E"/>
    <w:rsid w:val="00C727CC"/>
    <w:rsid w:val="00C75FFB"/>
    <w:rsid w:val="00C80A97"/>
    <w:rsid w:val="00C81777"/>
    <w:rsid w:val="00C90834"/>
    <w:rsid w:val="00CA2580"/>
    <w:rsid w:val="00CA5608"/>
    <w:rsid w:val="00CB2F34"/>
    <w:rsid w:val="00CB44EA"/>
    <w:rsid w:val="00CB5937"/>
    <w:rsid w:val="00CB694F"/>
    <w:rsid w:val="00CC0C5D"/>
    <w:rsid w:val="00CC430F"/>
    <w:rsid w:val="00CD4E8D"/>
    <w:rsid w:val="00CD5399"/>
    <w:rsid w:val="00CD6013"/>
    <w:rsid w:val="00CD6FFA"/>
    <w:rsid w:val="00CD7035"/>
    <w:rsid w:val="00CE380E"/>
    <w:rsid w:val="00CE47CB"/>
    <w:rsid w:val="00CF2246"/>
    <w:rsid w:val="00CF5E61"/>
    <w:rsid w:val="00CF77CA"/>
    <w:rsid w:val="00D00C7C"/>
    <w:rsid w:val="00D01459"/>
    <w:rsid w:val="00D02708"/>
    <w:rsid w:val="00D03405"/>
    <w:rsid w:val="00D04CEE"/>
    <w:rsid w:val="00D057F9"/>
    <w:rsid w:val="00D05EDE"/>
    <w:rsid w:val="00D06DFC"/>
    <w:rsid w:val="00D0755F"/>
    <w:rsid w:val="00D11EC1"/>
    <w:rsid w:val="00D15168"/>
    <w:rsid w:val="00D160DC"/>
    <w:rsid w:val="00D16132"/>
    <w:rsid w:val="00D16991"/>
    <w:rsid w:val="00D2022B"/>
    <w:rsid w:val="00D22D0C"/>
    <w:rsid w:val="00D2373D"/>
    <w:rsid w:val="00D2668E"/>
    <w:rsid w:val="00D323CC"/>
    <w:rsid w:val="00D35278"/>
    <w:rsid w:val="00D356AB"/>
    <w:rsid w:val="00D46B0B"/>
    <w:rsid w:val="00D5355B"/>
    <w:rsid w:val="00D549F1"/>
    <w:rsid w:val="00D570D2"/>
    <w:rsid w:val="00D60260"/>
    <w:rsid w:val="00D60641"/>
    <w:rsid w:val="00D65CE8"/>
    <w:rsid w:val="00D66CE2"/>
    <w:rsid w:val="00D70BA6"/>
    <w:rsid w:val="00D73667"/>
    <w:rsid w:val="00D83B91"/>
    <w:rsid w:val="00D84D45"/>
    <w:rsid w:val="00D8687B"/>
    <w:rsid w:val="00D868CB"/>
    <w:rsid w:val="00D906CB"/>
    <w:rsid w:val="00D90C68"/>
    <w:rsid w:val="00D96A96"/>
    <w:rsid w:val="00DA0D15"/>
    <w:rsid w:val="00DA0FAF"/>
    <w:rsid w:val="00DA4F6E"/>
    <w:rsid w:val="00DA532E"/>
    <w:rsid w:val="00DB454B"/>
    <w:rsid w:val="00DB551D"/>
    <w:rsid w:val="00DB7D3A"/>
    <w:rsid w:val="00DC0C5D"/>
    <w:rsid w:val="00DC148B"/>
    <w:rsid w:val="00DC3F24"/>
    <w:rsid w:val="00DC6710"/>
    <w:rsid w:val="00DC6C9E"/>
    <w:rsid w:val="00DD0BCE"/>
    <w:rsid w:val="00DD2179"/>
    <w:rsid w:val="00DD6E85"/>
    <w:rsid w:val="00DD782B"/>
    <w:rsid w:val="00DD7E01"/>
    <w:rsid w:val="00DE2FCE"/>
    <w:rsid w:val="00DE4DC5"/>
    <w:rsid w:val="00DE5DDB"/>
    <w:rsid w:val="00DE6A15"/>
    <w:rsid w:val="00DE73CD"/>
    <w:rsid w:val="00DE7E5D"/>
    <w:rsid w:val="00DF2F19"/>
    <w:rsid w:val="00DF794A"/>
    <w:rsid w:val="00DF7C00"/>
    <w:rsid w:val="00E00119"/>
    <w:rsid w:val="00E011FD"/>
    <w:rsid w:val="00E17216"/>
    <w:rsid w:val="00E21641"/>
    <w:rsid w:val="00E23E47"/>
    <w:rsid w:val="00E25871"/>
    <w:rsid w:val="00E261CB"/>
    <w:rsid w:val="00E304FF"/>
    <w:rsid w:val="00E34141"/>
    <w:rsid w:val="00E37B23"/>
    <w:rsid w:val="00E4051E"/>
    <w:rsid w:val="00E4253F"/>
    <w:rsid w:val="00E42DAF"/>
    <w:rsid w:val="00E50A77"/>
    <w:rsid w:val="00E50EEA"/>
    <w:rsid w:val="00E557E6"/>
    <w:rsid w:val="00E5724C"/>
    <w:rsid w:val="00E6106E"/>
    <w:rsid w:val="00E6228A"/>
    <w:rsid w:val="00E65577"/>
    <w:rsid w:val="00E65F34"/>
    <w:rsid w:val="00E667A7"/>
    <w:rsid w:val="00E72CB7"/>
    <w:rsid w:val="00E83FA3"/>
    <w:rsid w:val="00E84B47"/>
    <w:rsid w:val="00E8566A"/>
    <w:rsid w:val="00E8783F"/>
    <w:rsid w:val="00E90A5B"/>
    <w:rsid w:val="00E922D8"/>
    <w:rsid w:val="00E92D69"/>
    <w:rsid w:val="00E9463F"/>
    <w:rsid w:val="00E94828"/>
    <w:rsid w:val="00EA0A87"/>
    <w:rsid w:val="00EA206F"/>
    <w:rsid w:val="00EA26CE"/>
    <w:rsid w:val="00EA41CE"/>
    <w:rsid w:val="00EA43CA"/>
    <w:rsid w:val="00EB3997"/>
    <w:rsid w:val="00EB3D9E"/>
    <w:rsid w:val="00EC0B16"/>
    <w:rsid w:val="00EC1480"/>
    <w:rsid w:val="00EC398E"/>
    <w:rsid w:val="00EC4BBF"/>
    <w:rsid w:val="00EC7EB6"/>
    <w:rsid w:val="00ED10B2"/>
    <w:rsid w:val="00ED26FC"/>
    <w:rsid w:val="00ED2BF8"/>
    <w:rsid w:val="00ED2D82"/>
    <w:rsid w:val="00ED4429"/>
    <w:rsid w:val="00ED6059"/>
    <w:rsid w:val="00ED64C5"/>
    <w:rsid w:val="00EE2B28"/>
    <w:rsid w:val="00EE4559"/>
    <w:rsid w:val="00EF2C34"/>
    <w:rsid w:val="00F21E04"/>
    <w:rsid w:val="00F2781B"/>
    <w:rsid w:val="00F317EC"/>
    <w:rsid w:val="00F31E5D"/>
    <w:rsid w:val="00F34557"/>
    <w:rsid w:val="00F35DEE"/>
    <w:rsid w:val="00F42806"/>
    <w:rsid w:val="00F45885"/>
    <w:rsid w:val="00F46670"/>
    <w:rsid w:val="00F47259"/>
    <w:rsid w:val="00F52317"/>
    <w:rsid w:val="00F52605"/>
    <w:rsid w:val="00F541DB"/>
    <w:rsid w:val="00F54A96"/>
    <w:rsid w:val="00F55045"/>
    <w:rsid w:val="00F6453A"/>
    <w:rsid w:val="00F64BE0"/>
    <w:rsid w:val="00F71198"/>
    <w:rsid w:val="00F7369C"/>
    <w:rsid w:val="00F763D1"/>
    <w:rsid w:val="00F76542"/>
    <w:rsid w:val="00F8302A"/>
    <w:rsid w:val="00F83B7D"/>
    <w:rsid w:val="00F843D4"/>
    <w:rsid w:val="00F848A1"/>
    <w:rsid w:val="00F848BF"/>
    <w:rsid w:val="00F86502"/>
    <w:rsid w:val="00F91696"/>
    <w:rsid w:val="00F9496A"/>
    <w:rsid w:val="00F94D34"/>
    <w:rsid w:val="00FA0633"/>
    <w:rsid w:val="00FA3893"/>
    <w:rsid w:val="00FB0251"/>
    <w:rsid w:val="00FB0341"/>
    <w:rsid w:val="00FB71ED"/>
    <w:rsid w:val="00FC1B12"/>
    <w:rsid w:val="00FC2DC8"/>
    <w:rsid w:val="00FC6F89"/>
    <w:rsid w:val="00FC6FF8"/>
    <w:rsid w:val="00FC71C2"/>
    <w:rsid w:val="00FC7E93"/>
    <w:rsid w:val="00FD36AC"/>
    <w:rsid w:val="00FD4E71"/>
    <w:rsid w:val="00FE1A8F"/>
    <w:rsid w:val="00FE5602"/>
    <w:rsid w:val="00FE63D4"/>
    <w:rsid w:val="00FE7CF9"/>
    <w:rsid w:val="00FF3D7A"/>
    <w:rsid w:val="00FF557E"/>
    <w:rsid w:val="00FF5623"/>
    <w:rsid w:val="09D05E45"/>
    <w:rsid w:val="0A9F4DB9"/>
    <w:rsid w:val="0CF52630"/>
    <w:rsid w:val="10E8235A"/>
    <w:rsid w:val="11FF5A95"/>
    <w:rsid w:val="22D820FF"/>
    <w:rsid w:val="23F549CE"/>
    <w:rsid w:val="2F6173BC"/>
    <w:rsid w:val="2F723697"/>
    <w:rsid w:val="46F82CC7"/>
    <w:rsid w:val="47531A7B"/>
    <w:rsid w:val="4BE62CCB"/>
    <w:rsid w:val="4F8C23BC"/>
    <w:rsid w:val="51FB06F2"/>
    <w:rsid w:val="585711D8"/>
    <w:rsid w:val="5D3907C3"/>
    <w:rsid w:val="5FFA6F5C"/>
    <w:rsid w:val="64381A24"/>
    <w:rsid w:val="658F5B93"/>
    <w:rsid w:val="72CD2526"/>
    <w:rsid w:val="7C330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color w:val="CC0000"/>
    </w:rPr>
  </w:style>
  <w:style w:type="character" w:customStyle="1" w:styleId="11">
    <w:name w:val="页眉 Char"/>
    <w:basedOn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qFormat/>
    <w:uiPriority w:val="0"/>
    <w:rPr>
      <w:kern w:val="2"/>
      <w:sz w:val="18"/>
      <w:szCs w:val="18"/>
    </w:r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30;&#21153;&#24635;&#30417;&#31454;&#32856;\&#38468;&#20214;%20%20&#25253;&#21517;&#34920;&#65288;&#20108;&#31295;&#65289;16.04.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  报名表（二稿）16.04.12.dotx</Template>
  <Company>中京邮电通信设计院</Company>
  <Pages>2</Pages>
  <Words>228</Words>
  <Characters>260</Characters>
  <Lines>4</Lines>
  <Paragraphs>1</Paragraphs>
  <TotalTime>33</TotalTime>
  <ScaleCrop>false</ScaleCrop>
  <LinksUpToDate>false</LinksUpToDate>
  <CharactersWithSpaces>330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2018-10-30T11:13:00Z</dcterms:created>
  <dc:creator>谭茶</dc:creator>
  <cp:lastModifiedBy>赵爽</cp:lastModifiedBy>
  <cp:lastPrinted>2025-10-29T02:31:58Z</cp:lastPrinted>
  <dcterms:modified xsi:type="dcterms:W3CDTF">2025-10-29T03:57:02Z</dcterms:modified>
  <dc:title>关于开展院专职副总工及二级副职竞聘工作的通知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05C6A41BBE5346219CAA222ADC709340_13</vt:lpwstr>
  </property>
  <property fmtid="{D5CDD505-2E9C-101B-9397-08002B2CF9AE}" pid="4" name="KSOTemplateDocerSaveRecord">
    <vt:lpwstr>eyJoZGlkIjoiZjM5NGFiNjc1MzFjNTU4YzgxYjg0MDBlZTNkZmRhYWEiLCJ1c2VySWQiOiIxNjk3OTkzMzM4In0=</vt:lpwstr>
  </property>
</Properties>
</file>